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3325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2540"/>
        <w:gridCol w:w="2705"/>
        <w:gridCol w:w="1962"/>
        <w:gridCol w:w="2010"/>
        <w:gridCol w:w="2265"/>
      </w:tblGrid>
      <w:tr w:rsidR="004F5DAE" w:rsidRPr="00D43A2C" w:rsidTr="00577AC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5759AB" w:rsidRDefault="005759AB" w:rsidP="004F5DAE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759A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أشواق علي الشايع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21595" w:rsidP="005759AB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5759AB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دراسات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إسلامية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5759AB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1065379073</w:t>
            </w:r>
          </w:p>
        </w:tc>
      </w:tr>
      <w:tr w:rsidR="004F5DAE" w:rsidRPr="00D43A2C" w:rsidTr="00577AC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577AC7" w:rsidP="00577A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</w:t>
            </w:r>
            <w:r w:rsidR="005759A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بالزلفي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21595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5759AB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23/7/1407هـ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الجوال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5759AB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0555198616</w:t>
            </w:r>
          </w:p>
        </w:tc>
      </w:tr>
      <w:tr w:rsidR="004F5DAE" w:rsidRPr="00D43A2C" w:rsidTr="00577AC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5759AB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متزوجة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21595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r w:rsidR="004F5DAE"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5759AB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0164221559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5759AB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Style w:val="apple-converted-space"/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I_fbi@hotmail.co</w:t>
            </w:r>
            <w:r w:rsidRPr="005759AB">
              <w:rPr>
                <w:rFonts w:ascii="Segoe UI" w:hAnsi="Segoe UI" w:cs="Segoe UI"/>
                <w:color w:val="666666"/>
                <w:sz w:val="18"/>
                <w:szCs w:val="18"/>
                <w:shd w:val="clear" w:color="auto" w:fill="FFFFFF"/>
              </w:rPr>
              <w:t>m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D43A2C" w:rsidP="004F5DAE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3"/>
        <w:gridCol w:w="2603"/>
        <w:gridCol w:w="3240"/>
        <w:gridCol w:w="4169"/>
      </w:tblGrid>
      <w:tr w:rsidR="004F5DAE" w:rsidRPr="00D43A2C" w:rsidTr="004F5DAE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البكالوريس</w:t>
            </w:r>
            <w:proofErr w:type="spell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DAE" w:rsidRPr="00D43A2C" w:rsidRDefault="005759AB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8/7/1430هـ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5759AB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دراسات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إسلامية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5759AB" w:rsidP="00F82B6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كلية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التربية للبنات بالزلفي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-جامعة الملك سعود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الدكتوراة</w:t>
            </w:r>
            <w:proofErr w:type="spell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6"/>
        <w:gridCol w:w="3780"/>
        <w:gridCol w:w="4140"/>
      </w:tblGrid>
      <w:tr w:rsidR="00460083" w:rsidRPr="00D43A2C" w:rsidTr="008930C2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C2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5759AB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3/2/1430هـ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5759AB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8820"/>
        <w:gridCol w:w="3582"/>
      </w:tblGrid>
      <w:tr w:rsidR="00460083" w:rsidRPr="00D43A2C" w:rsidTr="00D4204E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D429A6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D429A6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9A6" w:rsidRPr="00D43A2C" w:rsidRDefault="00D429A6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429A6" w:rsidRPr="00D43A2C" w:rsidRDefault="00D429A6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1"/>
        <w:gridCol w:w="3466"/>
        <w:gridCol w:w="3731"/>
      </w:tblGrid>
      <w:tr w:rsidR="00460083" w:rsidRPr="00D43A2C" w:rsidTr="00D4204E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07E" w:rsidRPr="00D43A2C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6046"/>
        <w:gridCol w:w="3721"/>
        <w:gridCol w:w="3295"/>
      </w:tblGrid>
      <w:tr w:rsidR="00460083" w:rsidRPr="00D43A2C" w:rsidTr="00940BBC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0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940BBC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40BBC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6"/>
        <w:gridCol w:w="9258"/>
      </w:tblGrid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5759A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قيد البحث</w:t>
            </w:r>
          </w:p>
        </w:tc>
      </w:tr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760ED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  <w:r w:rsidR="00730C97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لا يوجد.</w:t>
      </w:r>
    </w:p>
    <w:p w:rsidR="00460083" w:rsidRPr="00D43A2C" w:rsidRDefault="00AE368F" w:rsidP="00D4204E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</w:t>
      </w:r>
    </w:p>
    <w:p w:rsidR="00460083" w:rsidRPr="00D43A2C" w:rsidRDefault="004F5DAE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hint="cs"/>
          <w:b/>
          <w:bCs/>
          <w:szCs w:val="32"/>
          <w:rtl/>
        </w:rPr>
        <w:t xml:space="preserve">     </w:t>
      </w:r>
      <w:r w:rsidR="00760ED7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4656"/>
        <w:gridCol w:w="4606"/>
        <w:gridCol w:w="3579"/>
      </w:tblGrid>
      <w:tr w:rsidR="00460083" w:rsidRPr="00D43A2C" w:rsidTr="00526E01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526E01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82B6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النظام الاقتصادي في الاسلام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82B6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سلم 103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7079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4 و 5</w:t>
            </w:r>
          </w:p>
        </w:tc>
      </w:tr>
      <w:tr w:rsidR="00460083" w:rsidRPr="00D43A2C" w:rsidTr="00526E01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82B6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القرآن الكريم 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0718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قرأ </w:t>
            </w:r>
            <w:r w:rsidRPr="00071866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214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7079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</w:tr>
      <w:tr w:rsidR="00460083" w:rsidRPr="00D43A2C" w:rsidTr="00526E01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82B6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القرآن الكريم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07186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قرأ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315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707903" w:rsidP="0070790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 w:rsidRPr="0070790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5</w:t>
            </w:r>
          </w:p>
        </w:tc>
      </w:tr>
      <w:tr w:rsidR="00760ED7" w:rsidRPr="00D43A2C" w:rsidTr="00526E01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90059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القرآن الكريم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900592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---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900592" w:rsidP="008E497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الفرق</w:t>
            </w:r>
            <w:r w:rsidR="0023051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ة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الرابعة </w:t>
            </w: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p w:rsidR="00F82B68" w:rsidRDefault="00F82B68" w:rsidP="00F82B68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F82B68">
      <w:pPr>
        <w:bidi w:val="0"/>
        <w:ind w:right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</w:t>
      </w: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</w:t>
      </w:r>
      <w:r w:rsidR="004F5DAE"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العضوية في الجمعيات العلمية</w:t>
      </w:r>
      <w:r w:rsidRPr="00D43A2C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759AB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جمعية تبيان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759AB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الرياض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="00501CDE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التي حضرتها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6"/>
        <w:gridCol w:w="4091"/>
        <w:gridCol w:w="2291"/>
        <w:gridCol w:w="5726"/>
      </w:tblGrid>
      <w:tr w:rsidR="00460083" w:rsidRPr="00D43A2C" w:rsidTr="00F41EC5">
        <w:trPr>
          <w:trHeight w:val="254"/>
          <w:tblCellSpacing w:w="0" w:type="dxa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2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F41EC5">
        <w:trPr>
          <w:trHeight w:val="254"/>
          <w:tblCellSpacing w:w="0" w:type="dxa"/>
        </w:trPr>
        <w:tc>
          <w:tcPr>
            <w:tcW w:w="19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00E3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D00E3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تحقيق المخطوطات-تدريب عملي</w:t>
            </w:r>
          </w:p>
        </w:tc>
        <w:tc>
          <w:tcPr>
            <w:tcW w:w="229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D00E3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الرياض</w:t>
            </w:r>
          </w:p>
        </w:tc>
        <w:tc>
          <w:tcPr>
            <w:tcW w:w="57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D00E3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23-25/11/1434هـ</w:t>
            </w:r>
          </w:p>
        </w:tc>
      </w:tr>
      <w:tr w:rsidR="00460083" w:rsidRPr="00D43A2C" w:rsidTr="00F41EC5">
        <w:trPr>
          <w:trHeight w:val="254"/>
          <w:tblCellSpacing w:w="0" w:type="dxa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00E3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D00E37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مهارات البحث العلمي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-تدريب عملي</w:t>
            </w:r>
          </w:p>
        </w:tc>
        <w:tc>
          <w:tcPr>
            <w:tcW w:w="22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C36F82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36F82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الرياض</w:t>
            </w:r>
          </w:p>
        </w:tc>
        <w:tc>
          <w:tcPr>
            <w:tcW w:w="57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C36F82" w:rsidP="003A3F0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24-26/4/1433هـ</w:t>
            </w:r>
          </w:p>
        </w:tc>
      </w:tr>
      <w:tr w:rsidR="00460083" w:rsidRPr="00D43A2C" w:rsidTr="00F41EC5">
        <w:trPr>
          <w:trHeight w:val="254"/>
          <w:tblCellSpacing w:w="0" w:type="dxa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C06AC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C06AC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كيف تكتب بحثا علميا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C06AC9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بريدة</w:t>
            </w:r>
          </w:p>
        </w:tc>
        <w:tc>
          <w:tcPr>
            <w:tcW w:w="57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C06AC9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22-25/5/1433هـ</w:t>
            </w:r>
          </w:p>
        </w:tc>
      </w:tr>
      <w:tr w:rsidR="003C2ACA" w:rsidRPr="00D43A2C" w:rsidTr="00F41EC5">
        <w:trPr>
          <w:trHeight w:val="254"/>
          <w:tblCellSpacing w:w="0" w:type="dxa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E573A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DD5A5D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قالب إعداد البحوث والرسائل الجامعية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DD5A5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بريدة</w:t>
            </w:r>
          </w:p>
        </w:tc>
        <w:tc>
          <w:tcPr>
            <w:tcW w:w="57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DD5A5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25-1-1435 هـ</w:t>
            </w:r>
          </w:p>
        </w:tc>
      </w:tr>
      <w:tr w:rsidR="007245A6" w:rsidRPr="00D43A2C" w:rsidTr="00F41EC5">
        <w:trPr>
          <w:trHeight w:val="254"/>
          <w:tblCellSpacing w:w="0" w:type="dxa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5A6" w:rsidRPr="00D43A2C" w:rsidRDefault="007245A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5A6" w:rsidRPr="00D43A2C" w:rsidRDefault="007245A6" w:rsidP="00C20B3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السبورات التفاعلية الذكية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5A6" w:rsidRPr="00D43A2C" w:rsidRDefault="007245A6" w:rsidP="00C20B3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الزلفي</w:t>
            </w:r>
          </w:p>
        </w:tc>
        <w:tc>
          <w:tcPr>
            <w:tcW w:w="57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7245A6" w:rsidRPr="00D43A2C" w:rsidRDefault="007245A6" w:rsidP="00C20B3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19/11/1434هـ</w:t>
            </w:r>
          </w:p>
        </w:tc>
      </w:tr>
      <w:tr w:rsidR="00C63F77" w:rsidRPr="00D43A2C" w:rsidTr="00F41EC5">
        <w:trPr>
          <w:trHeight w:val="254"/>
          <w:tblCellSpacing w:w="0" w:type="dxa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77" w:rsidRPr="00D43A2C" w:rsidRDefault="00C63F7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77" w:rsidRPr="00D43A2C" w:rsidRDefault="00D75EA9" w:rsidP="00C20B3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التعلم الالكتروني</w:t>
            </w:r>
          </w:p>
        </w:tc>
        <w:tc>
          <w:tcPr>
            <w:tcW w:w="229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77" w:rsidRPr="00D43A2C" w:rsidRDefault="00D75EA9" w:rsidP="00C20B3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الزلفي</w:t>
            </w:r>
            <w:proofErr w:type="spellEnd"/>
          </w:p>
        </w:tc>
        <w:tc>
          <w:tcPr>
            <w:tcW w:w="57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C63F77" w:rsidRPr="00D43A2C" w:rsidRDefault="00D75EA9" w:rsidP="00C20B38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22/5/1425هـ</w:t>
            </w:r>
          </w:p>
        </w:tc>
      </w:tr>
    </w:tbl>
    <w:p w:rsidR="00460083" w:rsidRPr="00D43A2C" w:rsidRDefault="00460083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9E45E6" w:rsidRPr="00AC6108" w:rsidRDefault="00460083" w:rsidP="00AC6108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5957DF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لانجازات </w:t>
      </w:r>
      <w:proofErr w:type="spellStart"/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والانشطة</w:t>
      </w:r>
      <w:proofErr w:type="spellEnd"/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العلمية الاخرى :</w:t>
      </w:r>
      <w:r w:rsidR="00F82B68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لا يوجد.</w:t>
      </w:r>
    </w:p>
    <w:sectPr w:rsidR="009E45E6" w:rsidRPr="00AC6108" w:rsidSect="004F5DAE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86" w:rsidRDefault="005E1E86" w:rsidP="00A30271">
      <w:r>
        <w:separator/>
      </w:r>
    </w:p>
  </w:endnote>
  <w:endnote w:type="continuationSeparator" w:id="0">
    <w:p w:rsidR="005E1E86" w:rsidRDefault="005E1E86" w:rsidP="00A3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3F4AF1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D75EA9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3F4AF1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D75EA9">
      <w:rPr>
        <w:rStyle w:val="a4"/>
        <w:rtl/>
      </w:rPr>
      <w:t>4</w:t>
    </w:r>
    <w:r>
      <w:rPr>
        <w:rStyle w:val="a4"/>
        <w:rtl/>
      </w:rPr>
      <w:fldChar w:fldCharType="end"/>
    </w:r>
  </w:p>
  <w:p w:rsidR="006A5CED" w:rsidRDefault="00D75EA9">
    <w:pPr>
      <w:pStyle w:val="a3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86" w:rsidRDefault="005E1E86" w:rsidP="00A30271">
      <w:r>
        <w:separator/>
      </w:r>
    </w:p>
  </w:footnote>
  <w:footnote w:type="continuationSeparator" w:id="0">
    <w:p w:rsidR="005E1E86" w:rsidRDefault="005E1E86" w:rsidP="00A30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F82B68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1866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1869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D7148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0511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09B7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4AF1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4565"/>
    <w:rsid w:val="004F57F1"/>
    <w:rsid w:val="004F5AE8"/>
    <w:rsid w:val="004F5DAE"/>
    <w:rsid w:val="004F7131"/>
    <w:rsid w:val="00501CDE"/>
    <w:rsid w:val="00505E94"/>
    <w:rsid w:val="00514781"/>
    <w:rsid w:val="00520DF6"/>
    <w:rsid w:val="005224DC"/>
    <w:rsid w:val="00522B7F"/>
    <w:rsid w:val="00522D44"/>
    <w:rsid w:val="0052302B"/>
    <w:rsid w:val="005256D6"/>
    <w:rsid w:val="00526E01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AB"/>
    <w:rsid w:val="005759BE"/>
    <w:rsid w:val="005768F8"/>
    <w:rsid w:val="00577AC7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E1E86"/>
    <w:rsid w:val="005F09F8"/>
    <w:rsid w:val="005F15DC"/>
    <w:rsid w:val="005F3700"/>
    <w:rsid w:val="005F49CF"/>
    <w:rsid w:val="005F6417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3EAC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903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45A6"/>
    <w:rsid w:val="00725468"/>
    <w:rsid w:val="00725915"/>
    <w:rsid w:val="00730C97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E4977"/>
    <w:rsid w:val="008F13E0"/>
    <w:rsid w:val="008F161C"/>
    <w:rsid w:val="008F1AE0"/>
    <w:rsid w:val="00900592"/>
    <w:rsid w:val="0090128F"/>
    <w:rsid w:val="009147CB"/>
    <w:rsid w:val="00914E82"/>
    <w:rsid w:val="00921C6F"/>
    <w:rsid w:val="009224D0"/>
    <w:rsid w:val="00922C0B"/>
    <w:rsid w:val="00923621"/>
    <w:rsid w:val="00923906"/>
    <w:rsid w:val="00924071"/>
    <w:rsid w:val="00924E3F"/>
    <w:rsid w:val="00930DD9"/>
    <w:rsid w:val="00931D72"/>
    <w:rsid w:val="0093752C"/>
    <w:rsid w:val="00940BB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3BC4"/>
    <w:rsid w:val="00A86C37"/>
    <w:rsid w:val="00A87958"/>
    <w:rsid w:val="00A87CB1"/>
    <w:rsid w:val="00A9229F"/>
    <w:rsid w:val="00A93BF5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C6108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47C"/>
    <w:rsid w:val="00BE388B"/>
    <w:rsid w:val="00BE67FE"/>
    <w:rsid w:val="00BF2A6E"/>
    <w:rsid w:val="00BF2A9E"/>
    <w:rsid w:val="00BF476A"/>
    <w:rsid w:val="00C01B33"/>
    <w:rsid w:val="00C0400C"/>
    <w:rsid w:val="00C0684E"/>
    <w:rsid w:val="00C06AC9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36F82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63F77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0E37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04E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75EA9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5A5D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E79B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573A8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007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1EC5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82B68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5E47"/>
    <w:rsid w:val="00FD06F4"/>
    <w:rsid w:val="00FD2453"/>
    <w:rsid w:val="00FD7BDC"/>
    <w:rsid w:val="00FE4103"/>
    <w:rsid w:val="00FE776C"/>
    <w:rsid w:val="00FF00B6"/>
    <w:rsid w:val="00FF09C5"/>
    <w:rsid w:val="00FF19CB"/>
    <w:rsid w:val="00FF2F6C"/>
    <w:rsid w:val="00FF338A"/>
    <w:rsid w:val="00FF47FD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character" w:customStyle="1" w:styleId="apple-converted-space">
    <w:name w:val="apple-converted-space"/>
    <w:basedOn w:val="a0"/>
    <w:rsid w:val="00575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character" w:customStyle="1" w:styleId="apple-converted-space">
    <w:name w:val="apple-converted-space"/>
    <w:basedOn w:val="a0"/>
    <w:rsid w:val="00575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571;_&#1571;&#1588;&#1608;&#1575;&#1602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أ_أشواق</Template>
  <TotalTime>24</TotalTime>
  <Pages>5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أشواق علي</dc:creator>
  <cp:lastModifiedBy>max</cp:lastModifiedBy>
  <cp:revision>28</cp:revision>
  <dcterms:created xsi:type="dcterms:W3CDTF">2013-11-03T16:51:00Z</dcterms:created>
  <dcterms:modified xsi:type="dcterms:W3CDTF">2014-04-09T08:38:00Z</dcterms:modified>
</cp:coreProperties>
</file>